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1OTliYjNkNWEwOGZiYzAyYTczYTAzOGI1MTNiODc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1B12A21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34C5D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DFA59E5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331</Words>
  <Characters>357</Characters>
  <Lines>0</Lines>
  <Paragraphs>0</Paragraphs>
  <TotalTime>7</TotalTime>
  <ScaleCrop>false</ScaleCrop>
  <LinksUpToDate>false</LinksUpToDate>
  <CharactersWithSpaces>665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msk-052</cp:lastModifiedBy>
  <cp:lastPrinted>2023-02-13T18:46:00Z</cp:lastPrinted>
  <dcterms:modified xsi:type="dcterms:W3CDTF">2023-11-03T15:45:38Z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68774800B4A6492DB4CE610B5D6423F9</vt:lpwstr>
  </property>
</Properties>
</file>