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after="0" w:line="52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spacing w:after="0" w:line="52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南山区机关事业单位大学生实习报名表</w:t>
      </w:r>
    </w:p>
    <w:tbl>
      <w:tblPr>
        <w:tblStyle w:val="10"/>
        <w:tblpPr w:leftFromText="180" w:rightFromText="180" w:vertAnchor="text" w:horzAnchor="margin" w:tblpXSpec="center" w:tblpY="158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22"/>
        <w:gridCol w:w="1092"/>
        <w:gridCol w:w="1389"/>
        <w:gridCol w:w="1241"/>
        <w:gridCol w:w="189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报名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单位名称</w:t>
            </w:r>
          </w:p>
        </w:tc>
        <w:tc>
          <w:tcPr>
            <w:tcW w:w="50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6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宋体" w:hAnsi="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出生年月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籍贯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607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身体状况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在读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生源地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607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身份证号码</w:t>
            </w:r>
          </w:p>
        </w:tc>
        <w:tc>
          <w:tcPr>
            <w:tcW w:w="8547" w:type="dxa"/>
            <w:gridSpan w:val="6"/>
            <w:vAlign w:val="center"/>
          </w:tcPr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联系电话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ind w:firstLine="116" w:firstLineChars="50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邮箱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在读学校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专业或研究方向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（备注专业代码）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研究生：</w:t>
            </w:r>
          </w:p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现住址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家庭住址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紧急联系人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（关系）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ind w:firstLine="116" w:firstLineChars="50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紧急联系人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预计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可到岗时间</w:t>
            </w:r>
          </w:p>
        </w:tc>
        <w:tc>
          <w:tcPr>
            <w:tcW w:w="2414" w:type="dxa"/>
            <w:gridSpan w:val="2"/>
          </w:tcPr>
          <w:p>
            <w:pPr>
              <w:tabs>
                <w:tab w:val="left" w:pos="5304"/>
              </w:tabs>
              <w:jc w:val="left"/>
              <w:rPr>
                <w:rFonts w:hint="eastAsia" w:eastAsia="新宋体"/>
                <w:lang w:eastAsia="zh-CN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tabs>
                <w:tab w:val="left" w:pos="5304"/>
              </w:tabs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可实习时长（月）</w:t>
            </w:r>
          </w:p>
        </w:tc>
        <w:tc>
          <w:tcPr>
            <w:tcW w:w="3503" w:type="dxa"/>
            <w:gridSpan w:val="2"/>
          </w:tcPr>
          <w:p>
            <w:pPr>
              <w:tabs>
                <w:tab w:val="left" w:pos="5304"/>
              </w:tabs>
              <w:jc w:val="left"/>
              <w:rPr>
                <w:rFonts w:hint="eastAsia" w:ascii="宋体" w:hAnsi="宋体" w:eastAsia="新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教育经历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（高中起）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起止时间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after="0" w:line="400" w:lineRule="exact"/>
            </w:pPr>
          </w:p>
        </w:tc>
        <w:tc>
          <w:tcPr>
            <w:tcW w:w="2414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3137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after="0" w:line="400" w:lineRule="exac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14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3137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after="0" w:line="400" w:lineRule="exac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14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3137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主要专业课程</w:t>
            </w: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本科：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技能水平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外语水平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（需填具体分数）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计算机水平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爱好及特长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其他技能证书等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82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获奖情况</w:t>
            </w: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8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个人补充说明（在校经历等）</w:t>
            </w: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</w:tbl>
    <w:p>
      <w:pPr>
        <w:widowControl/>
        <w:spacing w:after="0" w:line="560" w:lineRule="exact"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  <w:rPr>
        <w:rFonts w:ascii="宋体" w:hAnsi="宋体" w:eastAsia="宋体" w:cs="宋体"/>
      </w:rPr>
    </w:pPr>
    <w:r>
      <w:rPr>
        <w:rStyle w:val="12"/>
        <w:rFonts w:hint="eastAsia" w:ascii="宋体" w:hAnsi="宋体" w:cs="宋体"/>
      </w:rPr>
      <w:t>－</w:t>
    </w:r>
    <w:r>
      <w:rPr>
        <w:rFonts w:hint="eastAsia" w:ascii="宋体" w:hAnsi="宋体" w:eastAsia="宋体" w:cs="宋体"/>
      </w:rPr>
      <w:fldChar w:fldCharType="begin"/>
    </w:r>
    <w:r>
      <w:rPr>
        <w:rStyle w:val="12"/>
        <w:rFonts w:hint="eastAsia" w:ascii="宋体" w:hAnsi="宋体" w:cs="宋体"/>
      </w:rPr>
      <w:instrText xml:space="preserve"> PAGE </w:instrText>
    </w:r>
    <w:r>
      <w:rPr>
        <w:rFonts w:hint="eastAsia" w:ascii="宋体" w:hAnsi="宋体" w:eastAsia="宋体" w:cs="宋体"/>
      </w:rPr>
      <w:fldChar w:fldCharType="separate"/>
    </w:r>
    <w:r>
      <w:rPr>
        <w:rStyle w:val="12"/>
        <w:rFonts w:hint="eastAsia" w:ascii="宋体" w:hAnsi="宋体" w:cs="宋体"/>
      </w:rPr>
      <w:t>1</w:t>
    </w:r>
    <w:r>
      <w:rPr>
        <w:rFonts w:hint="eastAsia" w:ascii="宋体" w:hAnsi="宋体" w:eastAsia="宋体" w:cs="宋体"/>
      </w:rPr>
      <w:fldChar w:fldCharType="end"/>
    </w:r>
    <w:r>
      <w:rPr>
        <w:rStyle w:val="12"/>
        <w:rFonts w:hint="eastAsia" w:ascii="宋体" w:hAnsi="宋体" w:cs="宋体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rPr>
        <w:rFonts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cs="宋体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cs="宋体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cs="宋体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cs="宋体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1"/>
  <w:bordersDoNotSurroundFooter w:val="1"/>
  <w:documentProtection w:enforcement="0"/>
  <w:defaultTabStop w:val="425"/>
  <w:evenAndOddHeaders w:val="1"/>
  <w:drawingGridHorizontalSpacing w:val="311"/>
  <w:drawingGridVerticalSpacing w:val="5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jZlN2QyMjFiMjdiNDIyNzI5ZjQ1MDIxMGZhZjQifQ=="/>
  </w:docVars>
  <w:rsids>
    <w:rsidRoot w:val="00172A27"/>
    <w:rsid w:val="00001F2C"/>
    <w:rsid w:val="0001357F"/>
    <w:rsid w:val="00050C58"/>
    <w:rsid w:val="00055ABE"/>
    <w:rsid w:val="00082B5C"/>
    <w:rsid w:val="000875E6"/>
    <w:rsid w:val="000A0169"/>
    <w:rsid w:val="000A5EC1"/>
    <w:rsid w:val="000A75BA"/>
    <w:rsid w:val="000E44B8"/>
    <w:rsid w:val="001238BB"/>
    <w:rsid w:val="001243D6"/>
    <w:rsid w:val="00190C15"/>
    <w:rsid w:val="001C6942"/>
    <w:rsid w:val="001D047A"/>
    <w:rsid w:val="001D19F4"/>
    <w:rsid w:val="001D4FFC"/>
    <w:rsid w:val="00241EBC"/>
    <w:rsid w:val="00270EEE"/>
    <w:rsid w:val="0027568F"/>
    <w:rsid w:val="00277114"/>
    <w:rsid w:val="0028698D"/>
    <w:rsid w:val="002B71E6"/>
    <w:rsid w:val="00315B70"/>
    <w:rsid w:val="003748A9"/>
    <w:rsid w:val="00396024"/>
    <w:rsid w:val="003A7AE2"/>
    <w:rsid w:val="003B2B80"/>
    <w:rsid w:val="003F61FE"/>
    <w:rsid w:val="00403AE5"/>
    <w:rsid w:val="00422300"/>
    <w:rsid w:val="004571A5"/>
    <w:rsid w:val="004901BA"/>
    <w:rsid w:val="00496711"/>
    <w:rsid w:val="004A0270"/>
    <w:rsid w:val="004B20E5"/>
    <w:rsid w:val="0053698C"/>
    <w:rsid w:val="0054666D"/>
    <w:rsid w:val="00550074"/>
    <w:rsid w:val="00587CDE"/>
    <w:rsid w:val="005B5C92"/>
    <w:rsid w:val="005D76A3"/>
    <w:rsid w:val="005E33A8"/>
    <w:rsid w:val="005E7F1A"/>
    <w:rsid w:val="00605818"/>
    <w:rsid w:val="00606710"/>
    <w:rsid w:val="006101A8"/>
    <w:rsid w:val="00617446"/>
    <w:rsid w:val="00631BC9"/>
    <w:rsid w:val="00694914"/>
    <w:rsid w:val="00694C8C"/>
    <w:rsid w:val="00705FE8"/>
    <w:rsid w:val="007268AB"/>
    <w:rsid w:val="00734E25"/>
    <w:rsid w:val="007C2D48"/>
    <w:rsid w:val="007D32FB"/>
    <w:rsid w:val="007D4613"/>
    <w:rsid w:val="007E1883"/>
    <w:rsid w:val="007E26DB"/>
    <w:rsid w:val="007F110A"/>
    <w:rsid w:val="00812B93"/>
    <w:rsid w:val="00830197"/>
    <w:rsid w:val="008306D0"/>
    <w:rsid w:val="00855C37"/>
    <w:rsid w:val="0087167F"/>
    <w:rsid w:val="00880FBB"/>
    <w:rsid w:val="00892781"/>
    <w:rsid w:val="008A20C8"/>
    <w:rsid w:val="008C0CB3"/>
    <w:rsid w:val="008C238A"/>
    <w:rsid w:val="008D0E47"/>
    <w:rsid w:val="008F7381"/>
    <w:rsid w:val="00915A18"/>
    <w:rsid w:val="009402DE"/>
    <w:rsid w:val="009650FD"/>
    <w:rsid w:val="00976467"/>
    <w:rsid w:val="009912B6"/>
    <w:rsid w:val="0099587F"/>
    <w:rsid w:val="009A54B2"/>
    <w:rsid w:val="009F08C5"/>
    <w:rsid w:val="00A007DD"/>
    <w:rsid w:val="00A32D7B"/>
    <w:rsid w:val="00A605A1"/>
    <w:rsid w:val="00A83C8C"/>
    <w:rsid w:val="00AD0882"/>
    <w:rsid w:val="00AE3F49"/>
    <w:rsid w:val="00AE61AB"/>
    <w:rsid w:val="00B01116"/>
    <w:rsid w:val="00BA3FA4"/>
    <w:rsid w:val="00BB05B7"/>
    <w:rsid w:val="00BE2784"/>
    <w:rsid w:val="00BE7439"/>
    <w:rsid w:val="00C71D4E"/>
    <w:rsid w:val="00CA3283"/>
    <w:rsid w:val="00CB1D9C"/>
    <w:rsid w:val="00CE36B8"/>
    <w:rsid w:val="00CE67FD"/>
    <w:rsid w:val="00D123FC"/>
    <w:rsid w:val="00D27BDD"/>
    <w:rsid w:val="00D31FBD"/>
    <w:rsid w:val="00D50904"/>
    <w:rsid w:val="00D533DD"/>
    <w:rsid w:val="00DE7822"/>
    <w:rsid w:val="00E17FF5"/>
    <w:rsid w:val="00E47C15"/>
    <w:rsid w:val="00E50FBC"/>
    <w:rsid w:val="00E63339"/>
    <w:rsid w:val="00E77AEA"/>
    <w:rsid w:val="00EA36D8"/>
    <w:rsid w:val="00EB0ACE"/>
    <w:rsid w:val="00EF2D20"/>
    <w:rsid w:val="00F01F99"/>
    <w:rsid w:val="00F137F0"/>
    <w:rsid w:val="00F6211D"/>
    <w:rsid w:val="00F7499F"/>
    <w:rsid w:val="00F758DF"/>
    <w:rsid w:val="00F91922"/>
    <w:rsid w:val="00F95519"/>
    <w:rsid w:val="00FF217C"/>
    <w:rsid w:val="00FF759C"/>
    <w:rsid w:val="010030AD"/>
    <w:rsid w:val="03776A09"/>
    <w:rsid w:val="05697524"/>
    <w:rsid w:val="05B24D93"/>
    <w:rsid w:val="05BE4857"/>
    <w:rsid w:val="07F458D4"/>
    <w:rsid w:val="085D19BA"/>
    <w:rsid w:val="087903FA"/>
    <w:rsid w:val="08AE6FEE"/>
    <w:rsid w:val="0B00351E"/>
    <w:rsid w:val="0F303607"/>
    <w:rsid w:val="0F6C59A1"/>
    <w:rsid w:val="0FEB5787"/>
    <w:rsid w:val="100C3AD5"/>
    <w:rsid w:val="105C7B9A"/>
    <w:rsid w:val="11330036"/>
    <w:rsid w:val="13806FEC"/>
    <w:rsid w:val="148B12E6"/>
    <w:rsid w:val="15CC1972"/>
    <w:rsid w:val="165C05B9"/>
    <w:rsid w:val="16B34B25"/>
    <w:rsid w:val="17EB49FA"/>
    <w:rsid w:val="1AAB4143"/>
    <w:rsid w:val="1CC35702"/>
    <w:rsid w:val="1D323B67"/>
    <w:rsid w:val="1DD169C4"/>
    <w:rsid w:val="1FEE3477"/>
    <w:rsid w:val="20C77B76"/>
    <w:rsid w:val="224418CA"/>
    <w:rsid w:val="2301787E"/>
    <w:rsid w:val="234C51ED"/>
    <w:rsid w:val="23BA2155"/>
    <w:rsid w:val="24F201D0"/>
    <w:rsid w:val="2562273E"/>
    <w:rsid w:val="25E07102"/>
    <w:rsid w:val="26D675CB"/>
    <w:rsid w:val="290A4F22"/>
    <w:rsid w:val="29FB7170"/>
    <w:rsid w:val="2A924D25"/>
    <w:rsid w:val="2ADF55B4"/>
    <w:rsid w:val="2B836F6D"/>
    <w:rsid w:val="2C07020C"/>
    <w:rsid w:val="2C1173E3"/>
    <w:rsid w:val="2D371BB4"/>
    <w:rsid w:val="2E0B4840"/>
    <w:rsid w:val="2E443C65"/>
    <w:rsid w:val="2FF251DE"/>
    <w:rsid w:val="301461DC"/>
    <w:rsid w:val="312A09D2"/>
    <w:rsid w:val="3135104C"/>
    <w:rsid w:val="313D4F22"/>
    <w:rsid w:val="317C3681"/>
    <w:rsid w:val="325D589F"/>
    <w:rsid w:val="33447A98"/>
    <w:rsid w:val="389C5030"/>
    <w:rsid w:val="395F74BF"/>
    <w:rsid w:val="3AEF6960"/>
    <w:rsid w:val="3B871F58"/>
    <w:rsid w:val="3BA94C21"/>
    <w:rsid w:val="3BF557D1"/>
    <w:rsid w:val="3C683B38"/>
    <w:rsid w:val="3D771E87"/>
    <w:rsid w:val="3E2B2883"/>
    <w:rsid w:val="3FEC1363"/>
    <w:rsid w:val="416D399E"/>
    <w:rsid w:val="435221BD"/>
    <w:rsid w:val="439B47F3"/>
    <w:rsid w:val="46432E6C"/>
    <w:rsid w:val="485833EE"/>
    <w:rsid w:val="48EC789E"/>
    <w:rsid w:val="4B842010"/>
    <w:rsid w:val="4CB9446A"/>
    <w:rsid w:val="4D0A31C6"/>
    <w:rsid w:val="4D5D2A48"/>
    <w:rsid w:val="4EC316A1"/>
    <w:rsid w:val="4EDF2251"/>
    <w:rsid w:val="526748D9"/>
    <w:rsid w:val="53BE0750"/>
    <w:rsid w:val="54610DA8"/>
    <w:rsid w:val="5512068D"/>
    <w:rsid w:val="56814E97"/>
    <w:rsid w:val="574B2EE4"/>
    <w:rsid w:val="57F70CF4"/>
    <w:rsid w:val="58B33F35"/>
    <w:rsid w:val="5B2E4E3D"/>
    <w:rsid w:val="5B553B55"/>
    <w:rsid w:val="5B94794A"/>
    <w:rsid w:val="5B9637E8"/>
    <w:rsid w:val="5DB22612"/>
    <w:rsid w:val="5FE210FB"/>
    <w:rsid w:val="601F3C41"/>
    <w:rsid w:val="60361C15"/>
    <w:rsid w:val="6098413C"/>
    <w:rsid w:val="612053E0"/>
    <w:rsid w:val="61487241"/>
    <w:rsid w:val="616977D0"/>
    <w:rsid w:val="618823E6"/>
    <w:rsid w:val="61970C51"/>
    <w:rsid w:val="62705916"/>
    <w:rsid w:val="63A8607B"/>
    <w:rsid w:val="64784064"/>
    <w:rsid w:val="64E53816"/>
    <w:rsid w:val="6531690D"/>
    <w:rsid w:val="65B776C7"/>
    <w:rsid w:val="65FC7CBD"/>
    <w:rsid w:val="6C21728B"/>
    <w:rsid w:val="6C2D68E2"/>
    <w:rsid w:val="6C3F611A"/>
    <w:rsid w:val="6EAF6074"/>
    <w:rsid w:val="6F220EAE"/>
    <w:rsid w:val="6F2C55D5"/>
    <w:rsid w:val="70E24FA8"/>
    <w:rsid w:val="70FC18A8"/>
    <w:rsid w:val="71302009"/>
    <w:rsid w:val="734B7EDA"/>
    <w:rsid w:val="74096C50"/>
    <w:rsid w:val="759F3272"/>
    <w:rsid w:val="76257DC8"/>
    <w:rsid w:val="763B51DD"/>
    <w:rsid w:val="767D1BFE"/>
    <w:rsid w:val="78773C57"/>
    <w:rsid w:val="78E65EE7"/>
    <w:rsid w:val="79BC7D23"/>
    <w:rsid w:val="79E4260C"/>
    <w:rsid w:val="7B193C74"/>
    <w:rsid w:val="7BF344C5"/>
    <w:rsid w:val="7C312DFD"/>
    <w:rsid w:val="7C5757F8"/>
    <w:rsid w:val="7C9900A0"/>
    <w:rsid w:val="7DF76559"/>
    <w:rsid w:val="7ED35C81"/>
    <w:rsid w:val="7FB43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qFormat/>
    <w:uiPriority w:val="0"/>
    <w:rPr>
      <w:rFonts w:eastAsia="宋体"/>
      <w:sz w:val="28"/>
    </w:rPr>
  </w:style>
  <w:style w:type="paragraph" w:customStyle="1" w:styleId="13">
    <w:name w:val="抄 送"/>
    <w:basedOn w:val="14"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文鼎小标宋简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  <w:style w:type="paragraph" w:customStyle="1" w:styleId="16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公文_普通.dot</Template>
  <Company>盐田区政府</Company>
  <Pages>2</Pages>
  <Words>224</Words>
  <Characters>224</Characters>
  <Lines>6</Lines>
  <Paragraphs>1</Paragraphs>
  <TotalTime>2</TotalTime>
  <ScaleCrop>false</ScaleCrop>
  <LinksUpToDate>false</LinksUpToDate>
  <CharactersWithSpaces>225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2020-06-01T01:18:00Z</dcterms:created>
  <dc:creator>王楚玲</dc:creator>
  <cp:lastModifiedBy>Administrator</cp:lastModifiedBy>
  <cp:lastPrinted>2022-06-15T07:07:00Z</cp:lastPrinted>
  <dcterms:modified xsi:type="dcterms:W3CDTF">2023-07-12T01:26:50Z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1FDFA058D60942FE95B94AB57D487238_13</vt:lpwstr>
  </property>
  <property fmtid="{D5CDD505-2E9C-101B-9397-08002B2CF9AE}" pid="4" name="Generator">
    <vt:lpwstr>NPOI</vt:lpwstr>
  </property>
  <property fmtid="{D5CDD505-2E9C-101B-9397-08002B2CF9AE}" pid="5" name="Generator Version">
    <vt:lpwstr>2.4.1</vt:lpwstr>
  </property>
</Properties>
</file>