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AFAFA">
    <v:background id="_x0000_s1025">
      <v:fill type="pattern" on="t" color2="#FFFFFF" o:title="大纸屑" focussize="0,0" r:id="rId5"/>
    </v:background>
  </w:background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人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员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信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息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shd w:val="clear" w:color="auto" w:fill="FFFFFF" w:themeFill="background1"/>
        </w:rPr>
        <w:t>表</w:t>
      </w:r>
    </w:p>
    <w:p>
      <w:p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竞聘岗位</w:t>
      </w:r>
      <w:r>
        <w:rPr>
          <w:rFonts w:hint="default" w:ascii="宋体" w:hAnsi="宋体" w:eastAsia="宋体" w:cs="宋体"/>
          <w:b/>
          <w:bCs/>
          <w:sz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部门-岗位-层级</w:t>
      </w:r>
    </w:p>
    <w:tbl>
      <w:tblPr>
        <w:tblStyle w:val="7"/>
        <w:tblpPr w:leftFromText="181" w:rightFromText="181" w:vertAnchor="text" w:horzAnchor="page" w:tblpX="885" w:tblpY="1"/>
        <w:tblOverlap w:val="never"/>
        <w:tblW w:w="10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39"/>
        <w:gridCol w:w="90"/>
        <w:gridCol w:w="88"/>
        <w:gridCol w:w="722"/>
        <w:gridCol w:w="300"/>
        <w:gridCol w:w="450"/>
        <w:gridCol w:w="151"/>
        <w:gridCol w:w="843"/>
        <w:gridCol w:w="401"/>
        <w:gridCol w:w="639"/>
        <w:gridCol w:w="156"/>
        <w:gridCol w:w="307"/>
        <w:gridCol w:w="1053"/>
        <w:gridCol w:w="193"/>
        <w:gridCol w:w="374"/>
        <w:gridCol w:w="793"/>
        <w:gridCol w:w="386"/>
        <w:gridCol w:w="175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left"/>
              <w:rPr>
                <w:rFonts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姓  名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性  别</w:t>
            </w:r>
          </w:p>
        </w:tc>
        <w:tc>
          <w:tcPr>
            <w:tcW w:w="150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出生日期</w:t>
            </w:r>
          </w:p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(岁)</w:t>
            </w:r>
          </w:p>
        </w:tc>
        <w:tc>
          <w:tcPr>
            <w:tcW w:w="155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19XX.XX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(XX岁)</w:t>
            </w:r>
          </w:p>
        </w:tc>
        <w:tc>
          <w:tcPr>
            <w:tcW w:w="2303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民  族</w:t>
            </w:r>
          </w:p>
        </w:tc>
        <w:tc>
          <w:tcPr>
            <w:tcW w:w="1339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婚姻状况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政治面貌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贯</w:t>
            </w:r>
          </w:p>
        </w:tc>
        <w:tc>
          <w:tcPr>
            <w:tcW w:w="1339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籍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现所在地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1339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444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身高/体重</w:t>
            </w:r>
          </w:p>
        </w:tc>
        <w:tc>
          <w:tcPr>
            <w:tcW w:w="1503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健康状况</w:t>
            </w:r>
          </w:p>
        </w:tc>
        <w:tc>
          <w:tcPr>
            <w:tcW w:w="155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25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联系方式</w:t>
            </w:r>
          </w:p>
        </w:tc>
        <w:tc>
          <w:tcPr>
            <w:tcW w:w="2783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2799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教育背景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eastAsia="zh-CN"/>
              </w:rPr>
              <w:t>（由近至远）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起止日期</w:t>
            </w:r>
          </w:p>
        </w:tc>
        <w:tc>
          <w:tcPr>
            <w:tcW w:w="419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毕业学校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2022.09-2023.09</w:t>
            </w:r>
          </w:p>
        </w:tc>
        <w:tc>
          <w:tcPr>
            <w:tcW w:w="419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2018.09-2022.07</w:t>
            </w:r>
          </w:p>
        </w:tc>
        <w:tc>
          <w:tcPr>
            <w:tcW w:w="419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</w:p>
        </w:tc>
        <w:tc>
          <w:tcPr>
            <w:tcW w:w="4193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303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专业研究方向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</w:trPr>
        <w:tc>
          <w:tcPr>
            <w:tcW w:w="10640" w:type="dxa"/>
            <w:gridSpan w:val="20"/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0640" w:type="dxa"/>
            <w:gridSpan w:val="20"/>
            <w:shd w:val="clear" w:color="auto" w:fill="F1F1F1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val="en-US" w:eastAsia="zh-CN"/>
              </w:rPr>
              <w:t>所获资格资质证书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0640" w:type="dxa"/>
            <w:gridSpan w:val="20"/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bottom"/>
          </w:tcPr>
          <w:p>
            <w:pPr>
              <w:jc w:val="left"/>
              <w:rPr>
                <w:rFonts w:hint="eastAsia" w:ascii="微软雅黑" w:hAnsi="微软雅黑" w:eastAsia="微软雅黑" w:cs="微软雅黑"/>
                <w:b/>
                <w:bCs/>
                <w:color w:val="F1F1F1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  <w:t>工作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  <w:t>经历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eastAsia="zh-CN"/>
              </w:rPr>
              <w:t>（由近至远）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246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单位名称/职务</w:t>
            </w:r>
          </w:p>
        </w:tc>
        <w:tc>
          <w:tcPr>
            <w:tcW w:w="6605" w:type="dxa"/>
            <w:gridSpan w:val="11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ajorEastAsia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工作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cs="微软雅黑" w:eastAsiaTheme="maj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2021.11-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eastAsia="zh-CN"/>
              </w:rPr>
              <w:t>至今</w:t>
            </w:r>
          </w:p>
        </w:tc>
        <w:tc>
          <w:tcPr>
            <w:tcW w:w="246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05" w:type="dxa"/>
            <w:gridSpan w:val="11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56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2018-2021.10</w:t>
            </w:r>
          </w:p>
        </w:tc>
        <w:tc>
          <w:tcPr>
            <w:tcW w:w="2466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6605" w:type="dxa"/>
            <w:gridSpan w:val="11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28"/>
              </w:rPr>
              <w:t>学术成果</w:t>
            </w:r>
            <w:r>
              <w:rPr>
                <w:rFonts w:hint="eastAsia" w:asciiTheme="minorEastAsia" w:hAnsiTheme="minorEastAsia" w:cstheme="minorEastAsia"/>
                <w:kern w:val="0"/>
                <w:sz w:val="22"/>
              </w:rPr>
              <w:t>（包括但不限于专利、论文、著作等）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发表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/申请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时间</w:t>
            </w: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论文/专利/软著</w:t>
            </w: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作者顺序</w:t>
            </w: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期刊/会议/专利号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影响因子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644" w:type="dxa"/>
            <w:gridSpan w:val="7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  <w:t>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项目级别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/性质和来源</w:t>
            </w: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项目名称</w:t>
            </w: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经费总额</w:t>
            </w:r>
          </w:p>
        </w:tc>
        <w:tc>
          <w:tcPr>
            <w:tcW w:w="5409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2021.12-2022.07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  <w:tc>
          <w:tcPr>
            <w:tcW w:w="5409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Theme="majorEastAsia" w:hAnsiTheme="majorEastAsia" w:eastAsiaTheme="majorEastAsia" w:cstheme="majorEastAsia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2023.06-2023.09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5409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1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  <w:lang w:val="en-US" w:eastAsia="zh-CN"/>
              </w:rPr>
              <w:t>... ...</w:t>
            </w:r>
          </w:p>
        </w:tc>
        <w:tc>
          <w:tcPr>
            <w:tcW w:w="156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39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79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FF0000"/>
                <w:sz w:val="21"/>
                <w:szCs w:val="21"/>
                <w:lang w:val="en-US" w:eastAsia="zh-CN"/>
              </w:rPr>
            </w:pPr>
          </w:p>
        </w:tc>
        <w:tc>
          <w:tcPr>
            <w:tcW w:w="5409" w:type="dxa"/>
            <w:gridSpan w:val="8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bottom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获奖时间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奖项名称</w:t>
            </w: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奖项批准单位</w:t>
            </w:r>
          </w:p>
        </w:tc>
        <w:tc>
          <w:tcPr>
            <w:tcW w:w="230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奖项级别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2021.10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2021.10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2020.11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bottom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  <w:t>实习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  <w:t>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起止时间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单位名称/职务</w:t>
            </w:r>
          </w:p>
        </w:tc>
        <w:tc>
          <w:tcPr>
            <w:tcW w:w="5565" w:type="dxa"/>
            <w:gridSpan w:val="9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实习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>2021.11-2021.12</w:t>
            </w:r>
          </w:p>
        </w:tc>
        <w:tc>
          <w:tcPr>
            <w:tcW w:w="2484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565" w:type="dxa"/>
            <w:gridSpan w:val="9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bottom"/>
          </w:tcPr>
          <w:p>
            <w:pPr>
              <w:jc w:val="left"/>
              <w:rPr>
                <w:rFonts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</w:rPr>
              <w:t>外语水平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外语语种</w:t>
            </w:r>
          </w:p>
        </w:tc>
        <w:tc>
          <w:tcPr>
            <w:tcW w:w="24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外语水平</w:t>
            </w:r>
          </w:p>
        </w:tc>
        <w:tc>
          <w:tcPr>
            <w:tcW w:w="287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shd w:val="clear" w:color="auto" w:fill="FFFFFF"/>
              </w:rPr>
              <w:t>外语成绩</w:t>
            </w: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shd w:val="clear" w:color="auto" w:fill="FFFFFF"/>
              </w:rPr>
              <w:t>获得时间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591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248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7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8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</w:rPr>
              <w:t>家庭成员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val="en-US" w:eastAsia="zh-CN"/>
              </w:rPr>
              <w:t>含子女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与本人关系</w:t>
            </w:r>
          </w:p>
        </w:tc>
        <w:tc>
          <w:tcPr>
            <w:tcW w:w="180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eastAsia="zh-CN"/>
              </w:rPr>
              <w:t>年龄</w:t>
            </w: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工作单位</w:t>
            </w: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职务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bCs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391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01" w:type="dxa"/>
            <w:gridSpan w:val="6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43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23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54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left"/>
              <w:rPr>
                <w:rFonts w:hint="default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  <w:t>其他信息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10640" w:type="dxa"/>
            <w:gridSpan w:val="20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是否签署竞业协议，如有，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请注明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竞业范围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期限、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入职深圳院是否会启动：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是否担任法人、监事、股东等职务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如有请注明企业名称及职务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</w:rPr>
              <w:t>是否有亲属就职于中国石油集团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如有，请注明工作单位、职务：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是</w:t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否存在涉法涉诉、知识产权纠纷、兼职取酬限制等情况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2"/>
                <w:szCs w:val="22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有无职业病、传染性疾病或本职位禁忌疾病</w:t>
            </w:r>
          </w:p>
        </w:tc>
        <w:tc>
          <w:tcPr>
            <w:tcW w:w="4300" w:type="dxa"/>
            <w:gridSpan w:val="9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  <w:shd w:val="clear" w:color="auto" w:fill="FFFFFF"/>
                <w:lang w:eastAsia="zh-CN"/>
              </w:rPr>
            </w:pPr>
          </w:p>
        </w:tc>
        <w:tc>
          <w:tcPr>
            <w:tcW w:w="1921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有无犯罪记录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2291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应聘本职动机</w:t>
            </w:r>
          </w:p>
        </w:tc>
        <w:tc>
          <w:tcPr>
            <w:tcW w:w="4300" w:type="dxa"/>
            <w:gridSpan w:val="9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薪酬 □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职业拓展 □  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</w:rPr>
              <w:t>职位晋升 □</w:t>
            </w:r>
          </w:p>
          <w:p>
            <w:pPr>
              <w:jc w:val="left"/>
              <w:rPr>
                <w:rFonts w:hint="eastAsia" w:asciiTheme="majorEastAsia" w:hAnsiTheme="majorEastAsia" w:eastAsiaTheme="majorEastAsia" w:cstheme="majorEastAsia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/>
                <w:szCs w:val="21"/>
              </w:rPr>
              <w:t>工作环境 □  其他：</w:t>
            </w:r>
            <w:r>
              <w:rPr>
                <w:rFonts w:hint="eastAsia"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921" w:type="dxa"/>
            <w:gridSpan w:val="5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可到岗时间</w:t>
            </w:r>
          </w:p>
        </w:tc>
        <w:tc>
          <w:tcPr>
            <w:tcW w:w="2128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asciiTheme="majorEastAsia" w:hAnsiTheme="majorEastAsia" w:eastAsiaTheme="majorEastAsia" w:cstheme="majorEastAsia"/>
                <w:sz w:val="22"/>
                <w:szCs w:val="22"/>
                <w:shd w:val="clear" w:color="auto" w:fill="FFFFFF"/>
              </w:rPr>
            </w:pPr>
            <w:r>
              <w:rPr>
                <w:rFonts w:hint="eastAsia"/>
                <w:szCs w:val="21"/>
              </w:rPr>
              <w:t>立即□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0640" w:type="dxa"/>
            <w:gridSpan w:val="20"/>
            <w:shd w:val="clear" w:color="auto" w:fill="F1F1F1" w:themeFill="background1" w:themeFillShade="F2"/>
            <w:vAlign w:val="center"/>
          </w:tcPr>
          <w:p>
            <w:pPr>
              <w:spacing w:line="360" w:lineRule="auto"/>
              <w:jc w:val="left"/>
              <w:rPr>
                <w:rFonts w:hint="default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hd w:val="clear" w:color="auto" w:fill="FFFFFF"/>
                <w:lang w:val="en-US" w:eastAsia="zh-CN"/>
              </w:rPr>
              <w:t>本人郑重声明（必填）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atLeast"/>
        </w:trPr>
        <w:tc>
          <w:tcPr>
            <w:tcW w:w="10640" w:type="dxa"/>
            <w:gridSpan w:val="20"/>
            <w:shd w:val="clear" w:color="auto" w:fill="FFFFFF" w:themeFill="background1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本人身体健康，能适应应聘岗位的工作；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以上信息真实无误，无任何隐瞒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并对因填报材料虚假所引发的一切后果承担相应的法律责任，</w:t>
            </w:r>
            <w:r>
              <w:rPr>
                <w:rFonts w:hint="eastAsia"/>
                <w:szCs w:val="21"/>
              </w:rPr>
              <w:t>单位可无条件与本人解除劳动合同。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jc w:val="left"/>
              <w:rPr>
                <w:rFonts w:hint="default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hint="eastAsia" w:ascii="Calibri" w:hAnsi="Calibri"/>
                <w:sz w:val="18"/>
                <w:szCs w:val="18"/>
              </w:rPr>
            </w:pPr>
          </w:p>
          <w:p>
            <w:pPr>
              <w:jc w:val="right"/>
              <w:rPr>
                <w:rFonts w:hint="eastAsia" w:asciiTheme="minorHAnsi" w:hAnsiTheme="minorHAns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竞</w:t>
            </w:r>
            <w:r>
              <w:rPr>
                <w:rFonts w:hint="eastAsia" w:asciiTheme="minorHAnsi" w:hAnsiTheme="minorHAnsi"/>
                <w:sz w:val="21"/>
                <w:szCs w:val="21"/>
              </w:rPr>
              <w:t>聘人签名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手写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HAnsi" w:hAnsiTheme="minorHAnsi"/>
                <w:sz w:val="21"/>
                <w:szCs w:val="21"/>
              </w:rPr>
              <w:t>：                     日期：        年     月    日</w:t>
            </w:r>
          </w:p>
          <w:p>
            <w:pPr>
              <w:jc w:val="right"/>
              <w:rPr>
                <w:rFonts w:hint="default" w:asciiTheme="minorHAnsi" w:hAnsiTheme="minorHAnsi"/>
                <w:sz w:val="21"/>
                <w:szCs w:val="21"/>
                <w:lang w:val="en-US" w:eastAsia="zh-CN"/>
              </w:rPr>
            </w:pPr>
          </w:p>
        </w:tc>
      </w:tr>
    </w:tbl>
    <w:p/>
    <w:p/>
    <w:sectPr>
      <w:headerReference r:id="rId3" w:type="default"/>
      <w:pgSz w:w="11906" w:h="16838"/>
      <w:pgMar w:top="2098" w:right="850" w:bottom="1984" w:left="73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96520</wp:posOffset>
          </wp:positionH>
          <wp:positionV relativeFrom="paragraph">
            <wp:posOffset>-19050</wp:posOffset>
          </wp:positionV>
          <wp:extent cx="3512820" cy="431800"/>
          <wp:effectExtent l="0" t="0" r="11430" b="6350"/>
          <wp:wrapNone/>
          <wp:docPr id="1" name="图片 1" descr="中石油深圳新能源研究院有限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中石油深圳新能源研究院有限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1282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DC2C6A"/>
    <w:multiLevelType w:val="multilevel"/>
    <w:tmpl w:val="4ADC2C6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iZTAwODI2ZjY4OWUzNjcxN2JjM2IwOThjNGYxNDYifQ=="/>
    <w:docVar w:name="KSO_WPS_MARK_KEY" w:val="b511dce0-b60c-4d13-b9e1-c9349084c090"/>
  </w:docVars>
  <w:rsids>
    <w:rsidRoot w:val="7A7B9E18"/>
    <w:rsid w:val="00344994"/>
    <w:rsid w:val="005D063F"/>
    <w:rsid w:val="00692AB0"/>
    <w:rsid w:val="0078241E"/>
    <w:rsid w:val="008C6AA7"/>
    <w:rsid w:val="01682E62"/>
    <w:rsid w:val="02051B44"/>
    <w:rsid w:val="026909F1"/>
    <w:rsid w:val="032D61EA"/>
    <w:rsid w:val="034E5778"/>
    <w:rsid w:val="05166246"/>
    <w:rsid w:val="05192F53"/>
    <w:rsid w:val="05B9052D"/>
    <w:rsid w:val="0C1932F5"/>
    <w:rsid w:val="0C50381B"/>
    <w:rsid w:val="0CD91661"/>
    <w:rsid w:val="0DB45D1F"/>
    <w:rsid w:val="0DF47EB4"/>
    <w:rsid w:val="0E163371"/>
    <w:rsid w:val="0EE3661B"/>
    <w:rsid w:val="120C4DCB"/>
    <w:rsid w:val="1217206C"/>
    <w:rsid w:val="128806D9"/>
    <w:rsid w:val="13294DF2"/>
    <w:rsid w:val="13342927"/>
    <w:rsid w:val="142F3F18"/>
    <w:rsid w:val="15390195"/>
    <w:rsid w:val="17AC7EF2"/>
    <w:rsid w:val="1D852DA4"/>
    <w:rsid w:val="1EC41837"/>
    <w:rsid w:val="1F93360B"/>
    <w:rsid w:val="1FCA32D3"/>
    <w:rsid w:val="1FD102A3"/>
    <w:rsid w:val="20A52632"/>
    <w:rsid w:val="20BD7C49"/>
    <w:rsid w:val="224D2DC1"/>
    <w:rsid w:val="22F26F1A"/>
    <w:rsid w:val="230514DA"/>
    <w:rsid w:val="23585FD7"/>
    <w:rsid w:val="23CE69AC"/>
    <w:rsid w:val="248F62FA"/>
    <w:rsid w:val="290434D6"/>
    <w:rsid w:val="29685F86"/>
    <w:rsid w:val="2AC25D90"/>
    <w:rsid w:val="2C466F7F"/>
    <w:rsid w:val="2C8C2A66"/>
    <w:rsid w:val="33D8124B"/>
    <w:rsid w:val="3418180B"/>
    <w:rsid w:val="360E56C1"/>
    <w:rsid w:val="3735459E"/>
    <w:rsid w:val="382E7B42"/>
    <w:rsid w:val="3A004FB1"/>
    <w:rsid w:val="3B4815B3"/>
    <w:rsid w:val="3B804B5B"/>
    <w:rsid w:val="3C2D58C1"/>
    <w:rsid w:val="3E290988"/>
    <w:rsid w:val="3F125FDA"/>
    <w:rsid w:val="3F1A5CD2"/>
    <w:rsid w:val="3F8B79C4"/>
    <w:rsid w:val="3FB04FC0"/>
    <w:rsid w:val="41C3084E"/>
    <w:rsid w:val="43F3020F"/>
    <w:rsid w:val="451D544C"/>
    <w:rsid w:val="474433F3"/>
    <w:rsid w:val="47561677"/>
    <w:rsid w:val="47BC4BB0"/>
    <w:rsid w:val="486569F8"/>
    <w:rsid w:val="48802C93"/>
    <w:rsid w:val="48A8661D"/>
    <w:rsid w:val="48ED0548"/>
    <w:rsid w:val="4904734A"/>
    <w:rsid w:val="49891CA4"/>
    <w:rsid w:val="49FD694F"/>
    <w:rsid w:val="4A627219"/>
    <w:rsid w:val="4BEA3DFB"/>
    <w:rsid w:val="4C2135EC"/>
    <w:rsid w:val="4DF43F1F"/>
    <w:rsid w:val="4DFB564F"/>
    <w:rsid w:val="4E473404"/>
    <w:rsid w:val="521E7236"/>
    <w:rsid w:val="530D485A"/>
    <w:rsid w:val="55F47884"/>
    <w:rsid w:val="563428EF"/>
    <w:rsid w:val="566B0485"/>
    <w:rsid w:val="56701449"/>
    <w:rsid w:val="577B0AD9"/>
    <w:rsid w:val="59085785"/>
    <w:rsid w:val="59D11AE5"/>
    <w:rsid w:val="5A052C7E"/>
    <w:rsid w:val="5B8B66AD"/>
    <w:rsid w:val="5C830FB9"/>
    <w:rsid w:val="5EE72E4C"/>
    <w:rsid w:val="5FA17C07"/>
    <w:rsid w:val="620C3746"/>
    <w:rsid w:val="63894210"/>
    <w:rsid w:val="639F3861"/>
    <w:rsid w:val="64497079"/>
    <w:rsid w:val="645153AC"/>
    <w:rsid w:val="649C195C"/>
    <w:rsid w:val="6576594D"/>
    <w:rsid w:val="65CC0C47"/>
    <w:rsid w:val="66665A3A"/>
    <w:rsid w:val="68363E2C"/>
    <w:rsid w:val="68793DD1"/>
    <w:rsid w:val="69946FB9"/>
    <w:rsid w:val="6A831FCA"/>
    <w:rsid w:val="6B395BF2"/>
    <w:rsid w:val="6B6346F8"/>
    <w:rsid w:val="70AD068A"/>
    <w:rsid w:val="70D23371"/>
    <w:rsid w:val="71AA364B"/>
    <w:rsid w:val="71F344A4"/>
    <w:rsid w:val="72EB78B5"/>
    <w:rsid w:val="73373707"/>
    <w:rsid w:val="73B2791F"/>
    <w:rsid w:val="742C571C"/>
    <w:rsid w:val="75F20263"/>
    <w:rsid w:val="7651573D"/>
    <w:rsid w:val="769264D1"/>
    <w:rsid w:val="775D17E4"/>
    <w:rsid w:val="77E74CD6"/>
    <w:rsid w:val="78B41742"/>
    <w:rsid w:val="79333EB7"/>
    <w:rsid w:val="79475F58"/>
    <w:rsid w:val="79690BC9"/>
    <w:rsid w:val="7A7B9E18"/>
    <w:rsid w:val="7AC027B5"/>
    <w:rsid w:val="7B32399F"/>
    <w:rsid w:val="7F98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bmp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grongyi\Library\Containers\com.kingsoft.wpsoffice.mac\Data\.kingsoft\office6\templates\download\a94b404c04e2c72ce6bfad9be56df68b\&#20010;&#20154;&#31616;&#21382;&#34920;&#2668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个人简历表格</Template>
  <Pages>3</Pages>
  <Words>212</Words>
  <Characters>1212</Characters>
  <Lines>10</Lines>
  <Paragraphs>2</Paragraphs>
  <TotalTime>9</TotalTime>
  <ScaleCrop>false</ScaleCrop>
  <LinksUpToDate>false</LinksUpToDate>
  <CharactersWithSpaces>1422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2023-11-06T15:18:00Z</dcterms:created>
  <dc:creator>zoey</dc:creator>
  <cp:lastModifiedBy>梁骁</cp:lastModifiedBy>
  <cp:lastPrinted>2024-06-28T08:58:34Z</cp:lastPrinted>
  <dcterms:modified xsi:type="dcterms:W3CDTF">2024-06-28T08:58:55Z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KSOTemplateKey">
    <vt:lpwstr>1.0_QGwoRt1AfV7VJ3E2TC0TzdNN/FL5bFNWCsMj7VJmvNal5eQ/H7EJ5Fgz856cUBkCD+Q4WJ07VZIWuTmBjP/SRw==</vt:lpwstr>
  </property>
  <property fmtid="{D5CDD505-2E9C-101B-9397-08002B2CF9AE}" pid="4" name="ICV">
    <vt:lpwstr>7FB9499EB3EA4454957470BF5DEA9D07_13</vt:lpwstr>
  </property>
</Properties>
</file>